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ACDF" w14:textId="7AC4386F" w:rsidR="00AD5CED" w:rsidRPr="00BD063D" w:rsidRDefault="00BD063D" w:rsidP="00CE5657">
      <w:pPr>
        <w:pStyle w:val="Title"/>
        <w:rPr>
          <w:lang w:val="en-US"/>
        </w:rPr>
      </w:pPr>
      <w:r w:rsidRPr="00BD063D">
        <w:rPr>
          <w:lang w:val="en-US"/>
        </w:rPr>
        <w:t>Form</w:t>
      </w:r>
      <w:r w:rsidR="00D114EF" w:rsidRPr="00BD063D">
        <w:rPr>
          <w:lang w:val="en-US"/>
        </w:rPr>
        <w:t xml:space="preserve"> – </w:t>
      </w:r>
      <w:r w:rsidRPr="00BD063D">
        <w:rPr>
          <w:lang w:val="en-US"/>
        </w:rPr>
        <w:t>order of</w:t>
      </w:r>
      <w:r w:rsidR="00D114EF" w:rsidRPr="00BD063D">
        <w:rPr>
          <w:lang w:val="en-US"/>
        </w:rPr>
        <w:t xml:space="preserve"> l</w:t>
      </w:r>
      <w:r w:rsidRPr="00BD063D">
        <w:rPr>
          <w:lang w:val="en-US"/>
        </w:rPr>
        <w:t>ocks</w:t>
      </w:r>
      <w:r w:rsidR="00D114EF" w:rsidRPr="00BD063D">
        <w:rPr>
          <w:lang w:val="en-US"/>
        </w:rPr>
        <w:t xml:space="preserve"> </w:t>
      </w:r>
      <w:r w:rsidRPr="00BD063D">
        <w:rPr>
          <w:lang w:val="en-US"/>
        </w:rPr>
        <w:t>for</w:t>
      </w:r>
      <w:r w:rsidR="00D114EF" w:rsidRPr="00BD063D">
        <w:rPr>
          <w:lang w:val="en-US"/>
        </w:rPr>
        <w:t xml:space="preserve"> Capacity</w:t>
      </w:r>
    </w:p>
    <w:p w14:paraId="0E7B07E5" w14:textId="77777777" w:rsidR="00D114EF" w:rsidRPr="00BD063D" w:rsidRDefault="00D114EF" w:rsidP="00D114EF">
      <w:pPr>
        <w:pStyle w:val="KinBody11p"/>
      </w:pPr>
    </w:p>
    <w:p w14:paraId="6583D044" w14:textId="4AA93ED6" w:rsidR="00CE5657" w:rsidRDefault="00BD063D" w:rsidP="00222833">
      <w:pPr>
        <w:pStyle w:val="SubHeadlinek"/>
      </w:pPr>
      <w:r>
        <w:t xml:space="preserve">Filled in by sales </w:t>
      </w:r>
      <w:proofErr w:type="gramStart"/>
      <w:r>
        <w:t>person</w:t>
      </w:r>
      <w:proofErr w:type="gramEnd"/>
    </w:p>
    <w:p w14:paraId="3734794D" w14:textId="77777777" w:rsidR="00D114EF" w:rsidRPr="00D114EF" w:rsidRDefault="00D114EF" w:rsidP="00D114EF">
      <w:pPr>
        <w:pStyle w:val="KinBody11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D114EF" w:rsidRPr="000F259C" w14:paraId="690076B7" w14:textId="77777777" w:rsidTr="000F259C">
        <w:trPr>
          <w:trHeight w:val="1517"/>
        </w:trPr>
        <w:tc>
          <w:tcPr>
            <w:tcW w:w="4389" w:type="dxa"/>
          </w:tcPr>
          <w:p w14:paraId="0128B695" w14:textId="22150734" w:rsidR="00D114EF" w:rsidRPr="00D114EF" w:rsidRDefault="00BD063D" w:rsidP="00D114EF">
            <w:pPr>
              <w:pStyle w:val="KinBody11p"/>
            </w:pPr>
            <w:r>
              <w:t>Client</w:t>
            </w:r>
          </w:p>
        </w:tc>
        <w:sdt>
          <w:sdtPr>
            <w:rPr>
              <w:b w:val="0"/>
              <w:bCs w:val="0"/>
            </w:rPr>
            <w:id w:val="1882899938"/>
            <w:placeholder>
              <w:docPart w:val="BFFCBBDD35EA44F78C7D0CAD45BCF722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11F116B2" w14:textId="270B9E9C" w:rsidR="00D114EF" w:rsidRPr="000F259C" w:rsidRDefault="000F259C" w:rsidP="00D114EF">
                <w:pPr>
                  <w:pStyle w:val="KinBody11p"/>
                  <w:rPr>
                    <w:b w:val="0"/>
                    <w:bCs w:val="0"/>
                  </w:rPr>
                </w:pPr>
                <w:r w:rsidRPr="000F259C">
                  <w:rPr>
                    <w:rStyle w:val="PlaceholderText"/>
                    <w:b w:val="0"/>
                    <w:bCs w:val="0"/>
                  </w:rPr>
                  <w:t>Ex</w:t>
                </w:r>
                <w:r w:rsidR="00BD063D">
                  <w:rPr>
                    <w:rStyle w:val="PlaceholderText"/>
                    <w:b w:val="0"/>
                    <w:bCs w:val="0"/>
                  </w:rPr>
                  <w:t>ample</w:t>
                </w:r>
                <w:r w:rsidRPr="000F259C">
                  <w:rPr>
                    <w:rStyle w:val="PlaceholderText"/>
                    <w:b w:val="0"/>
                    <w:bCs w:val="0"/>
                  </w:rPr>
                  <w:t>: Kinnarps AB</w:t>
                </w:r>
                <w:r w:rsidRPr="000F259C">
                  <w:rPr>
                    <w:rStyle w:val="PlaceholderText"/>
                    <w:b w:val="0"/>
                    <w:bCs w:val="0"/>
                  </w:rPr>
                  <w:br/>
                  <w:t>52188 Kinnarp</w:t>
                </w:r>
              </w:p>
            </w:tc>
          </w:sdtContent>
        </w:sdt>
      </w:tr>
    </w:tbl>
    <w:p w14:paraId="0CD9A26A" w14:textId="35063922" w:rsidR="00171EEC" w:rsidRDefault="00171EEC" w:rsidP="00D114EF">
      <w:pPr>
        <w:pStyle w:val="KinBody11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D114EF" w:rsidRPr="000F259C" w14:paraId="5C219448" w14:textId="77777777" w:rsidTr="00D114EF">
        <w:tc>
          <w:tcPr>
            <w:tcW w:w="4389" w:type="dxa"/>
          </w:tcPr>
          <w:p w14:paraId="757574C9" w14:textId="4F6D796B" w:rsidR="00D114EF" w:rsidRPr="00BD063D" w:rsidRDefault="00BD063D" w:rsidP="00D114EF">
            <w:pPr>
              <w:pStyle w:val="KinBody11p"/>
            </w:pPr>
            <w:r w:rsidRPr="00BD063D">
              <w:t>Responsible</w:t>
            </w:r>
            <w:r w:rsidR="00D114EF" w:rsidRPr="00BD063D">
              <w:t xml:space="preserve"> f</w:t>
            </w:r>
            <w:r w:rsidRPr="00BD063D">
              <w:t>o</w:t>
            </w:r>
            <w:r w:rsidR="00D114EF" w:rsidRPr="00BD063D">
              <w:t>r l</w:t>
            </w:r>
            <w:r w:rsidRPr="00BD063D">
              <w:t>ocks</w:t>
            </w:r>
            <w:r w:rsidR="00D114EF" w:rsidRPr="00BD063D">
              <w:t xml:space="preserve"> </w:t>
            </w:r>
            <w:r w:rsidRPr="00BD063D">
              <w:t>at the</w:t>
            </w:r>
            <w:r w:rsidR="00D114EF" w:rsidRPr="00BD063D">
              <w:t xml:space="preserve"> </w:t>
            </w:r>
            <w:r>
              <w:t>client</w:t>
            </w:r>
          </w:p>
        </w:tc>
        <w:sdt>
          <w:sdtPr>
            <w:rPr>
              <w:b w:val="0"/>
              <w:bCs w:val="0"/>
              <w:lang w:val="sv-SE"/>
            </w:rPr>
            <w:id w:val="255489061"/>
            <w:placeholder>
              <w:docPart w:val="6B58274490924A62B144010B7620BC31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360E42B3" w14:textId="5BEA5D03" w:rsidR="00D114EF" w:rsidRPr="000F259C" w:rsidRDefault="000F259C" w:rsidP="00D114EF">
                <w:pPr>
                  <w:pStyle w:val="KinBody11p"/>
                  <w:rPr>
                    <w:b w:val="0"/>
                    <w:bCs w:val="0"/>
                  </w:rPr>
                </w:pPr>
                <w:r w:rsidRPr="000F259C">
                  <w:rPr>
                    <w:rStyle w:val="PlaceholderText"/>
                    <w:b w:val="0"/>
                    <w:bCs w:val="0"/>
                  </w:rPr>
                  <w:t>Ex</w:t>
                </w:r>
                <w:r w:rsidR="00BD063D">
                  <w:rPr>
                    <w:rStyle w:val="PlaceholderText"/>
                    <w:b w:val="0"/>
                    <w:bCs w:val="0"/>
                  </w:rPr>
                  <w:t>ample</w:t>
                </w:r>
                <w:r w:rsidRPr="000F259C">
                  <w:rPr>
                    <w:rStyle w:val="PlaceholderText"/>
                    <w:b w:val="0"/>
                    <w:bCs w:val="0"/>
                  </w:rPr>
                  <w:t>: Dennis Rylander</w:t>
                </w:r>
              </w:p>
            </w:tc>
          </w:sdtContent>
        </w:sdt>
      </w:tr>
      <w:tr w:rsidR="00D114EF" w:rsidRPr="00BD063D" w14:paraId="2C3F3BA7" w14:textId="77777777" w:rsidTr="00D114EF">
        <w:tc>
          <w:tcPr>
            <w:tcW w:w="4389" w:type="dxa"/>
          </w:tcPr>
          <w:p w14:paraId="0F428465" w14:textId="4AA20256" w:rsidR="00D114EF" w:rsidRPr="00D114EF" w:rsidRDefault="00BD063D" w:rsidP="00D114EF">
            <w:pPr>
              <w:pStyle w:val="KinBody11p"/>
              <w:rPr>
                <w:lang w:val="sv-SE"/>
              </w:rPr>
            </w:pPr>
            <w:r>
              <w:rPr>
                <w:lang w:val="sv-SE"/>
              </w:rPr>
              <w:t xml:space="preserve">Email </w:t>
            </w:r>
            <w:r w:rsidR="00D114EF">
              <w:rPr>
                <w:lang w:val="sv-SE"/>
              </w:rPr>
              <w:t>a</w:t>
            </w:r>
            <w:r>
              <w:rPr>
                <w:lang w:val="sv-SE"/>
              </w:rPr>
              <w:t>d</w:t>
            </w:r>
            <w:r w:rsidR="00D114EF">
              <w:rPr>
                <w:lang w:val="sv-SE"/>
              </w:rPr>
              <w:t>dress</w:t>
            </w:r>
          </w:p>
        </w:tc>
        <w:sdt>
          <w:sdtPr>
            <w:rPr>
              <w:b w:val="0"/>
              <w:bCs w:val="0"/>
              <w:lang w:val="sv-SE"/>
            </w:rPr>
            <w:id w:val="-1176567657"/>
            <w:placeholder>
              <w:docPart w:val="C5B8F1FD0DEC4B1B80E680A5F33B55B3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05DDE24C" w14:textId="5FC5067D" w:rsidR="00D114EF" w:rsidRPr="00BD063D" w:rsidRDefault="00BD063D" w:rsidP="00D114EF">
                <w:pPr>
                  <w:pStyle w:val="KinBody11p"/>
                  <w:rPr>
                    <w:b w:val="0"/>
                    <w:bCs w:val="0"/>
                  </w:rPr>
                </w:pPr>
                <w:r w:rsidRPr="00BD063D">
                  <w:rPr>
                    <w:rStyle w:val="PlaceholderText"/>
                    <w:b w:val="0"/>
                    <w:bCs w:val="0"/>
                  </w:rPr>
                  <w:t>Write email address</w:t>
                </w:r>
                <w:r w:rsidR="00A037BD" w:rsidRPr="00BD063D">
                  <w:rPr>
                    <w:rStyle w:val="PlaceholderText"/>
                    <w:b w:val="0"/>
                    <w:bCs w:val="0"/>
                  </w:rPr>
                  <w:t xml:space="preserve"> h</w:t>
                </w:r>
                <w:r w:rsidRPr="00BD063D">
                  <w:rPr>
                    <w:rStyle w:val="PlaceholderText"/>
                    <w:b w:val="0"/>
                    <w:bCs w:val="0"/>
                  </w:rPr>
                  <w:t>ere</w:t>
                </w:r>
                <w:r w:rsidR="000F259C" w:rsidRPr="00BD063D">
                  <w:rPr>
                    <w:rStyle w:val="PlaceholderText"/>
                    <w:b w:val="0"/>
                    <w:bCs w:val="0"/>
                  </w:rPr>
                  <w:t>.</w:t>
                </w:r>
              </w:p>
            </w:tc>
          </w:sdtContent>
        </w:sdt>
      </w:tr>
      <w:tr w:rsidR="00D114EF" w:rsidRPr="00A037BD" w14:paraId="5FEC8D9E" w14:textId="77777777" w:rsidTr="00D114EF">
        <w:tc>
          <w:tcPr>
            <w:tcW w:w="4389" w:type="dxa"/>
          </w:tcPr>
          <w:p w14:paraId="10E0386F" w14:textId="683AA81F" w:rsidR="00D114EF" w:rsidRPr="00D114EF" w:rsidRDefault="00BD063D" w:rsidP="00D114EF">
            <w:pPr>
              <w:pStyle w:val="KinBody11p"/>
              <w:rPr>
                <w:lang w:val="sv-SE"/>
              </w:rPr>
            </w:pPr>
            <w:r>
              <w:rPr>
                <w:lang w:val="sv-SE"/>
              </w:rPr>
              <w:t>Phone number</w:t>
            </w:r>
          </w:p>
        </w:tc>
        <w:sdt>
          <w:sdtPr>
            <w:rPr>
              <w:b w:val="0"/>
              <w:bCs w:val="0"/>
              <w:lang w:val="sv-SE"/>
            </w:rPr>
            <w:id w:val="2033846742"/>
            <w:placeholder>
              <w:docPart w:val="7790EDECD98148689D0B811EF3AAEB45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04E1A7BC" w14:textId="250709FF" w:rsidR="00D114EF" w:rsidRPr="00A037BD" w:rsidRDefault="00BD063D" w:rsidP="00D114EF">
                <w:pPr>
                  <w:pStyle w:val="KinBody11p"/>
                  <w:rPr>
                    <w:b w:val="0"/>
                    <w:bCs w:val="0"/>
                    <w:lang w:val="sv-SE"/>
                  </w:rPr>
                </w:pPr>
                <w:r>
                  <w:rPr>
                    <w:rStyle w:val="PlaceholderText"/>
                    <w:b w:val="0"/>
                    <w:bCs w:val="0"/>
                    <w:lang w:val="sv-SE"/>
                  </w:rPr>
                  <w:t>Write</w:t>
                </w:r>
                <w:r w:rsidR="00A037BD" w:rsidRPr="00A037BD">
                  <w:rPr>
                    <w:rStyle w:val="PlaceholderText"/>
                    <w:b w:val="0"/>
                    <w:bCs w:val="0"/>
                    <w:lang w:val="sv-SE"/>
                  </w:rPr>
                  <w:t xml:space="preserve"> </w:t>
                </w:r>
                <w:r>
                  <w:rPr>
                    <w:rStyle w:val="PlaceholderText"/>
                    <w:b w:val="0"/>
                    <w:bCs w:val="0"/>
                    <w:lang w:val="sv-SE"/>
                  </w:rPr>
                  <w:t xml:space="preserve">phone number </w:t>
                </w:r>
                <w:r w:rsidR="00A037BD" w:rsidRPr="00A037BD">
                  <w:rPr>
                    <w:rStyle w:val="PlaceholderText"/>
                    <w:b w:val="0"/>
                    <w:bCs w:val="0"/>
                    <w:lang w:val="sv-SE"/>
                  </w:rPr>
                  <w:t>h</w:t>
                </w:r>
                <w:r>
                  <w:rPr>
                    <w:rStyle w:val="PlaceholderText"/>
                    <w:b w:val="0"/>
                    <w:bCs w:val="0"/>
                    <w:lang w:val="sv-SE"/>
                  </w:rPr>
                  <w:t>ere</w:t>
                </w:r>
                <w:r w:rsidR="00A037BD" w:rsidRPr="00A037BD">
                  <w:rPr>
                    <w:rStyle w:val="PlaceholderText"/>
                    <w:b w:val="0"/>
                    <w:bCs w:val="0"/>
                    <w:lang w:val="sv-SE"/>
                  </w:rPr>
                  <w:t>.</w:t>
                </w:r>
              </w:p>
            </w:tc>
          </w:sdtContent>
        </w:sdt>
      </w:tr>
    </w:tbl>
    <w:p w14:paraId="190EA8BE" w14:textId="77777777" w:rsidR="00D114EF" w:rsidRPr="00A037BD" w:rsidRDefault="00D114EF" w:rsidP="00D114EF">
      <w:pPr>
        <w:pStyle w:val="KinBody11p"/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D114EF" w:rsidRPr="00A037BD" w14:paraId="21C56561" w14:textId="77777777" w:rsidTr="00D114EF">
        <w:tc>
          <w:tcPr>
            <w:tcW w:w="4389" w:type="dxa"/>
          </w:tcPr>
          <w:p w14:paraId="0FEB9BBC" w14:textId="36F731EC" w:rsidR="00D114EF" w:rsidRDefault="00BD063D" w:rsidP="00D114EF">
            <w:pPr>
              <w:pStyle w:val="KinBody11p"/>
              <w:rPr>
                <w:lang w:val="sv-SE"/>
              </w:rPr>
            </w:pPr>
            <w:r>
              <w:rPr>
                <w:lang w:val="sv-SE"/>
              </w:rPr>
              <w:t>Responsible sales person</w:t>
            </w:r>
            <w:r w:rsidR="00D114EF">
              <w:rPr>
                <w:lang w:val="sv-SE"/>
              </w:rPr>
              <w:t xml:space="preserve"> Kinnarps</w:t>
            </w:r>
          </w:p>
        </w:tc>
        <w:sdt>
          <w:sdtPr>
            <w:rPr>
              <w:b w:val="0"/>
              <w:bCs w:val="0"/>
              <w:lang w:val="sv-SE"/>
            </w:rPr>
            <w:id w:val="813527870"/>
            <w:placeholder>
              <w:docPart w:val="6214A4ECEDEF411696F04B9EA9CF460E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CC23703" w14:textId="7FD18E46" w:rsidR="00D114EF" w:rsidRPr="00A037BD" w:rsidRDefault="00A037BD" w:rsidP="00D114EF">
                <w:pPr>
                  <w:pStyle w:val="KinBody11p"/>
                  <w:rPr>
                    <w:b w:val="0"/>
                    <w:bCs w:val="0"/>
                  </w:rPr>
                </w:pPr>
                <w:r w:rsidRPr="00A037BD">
                  <w:rPr>
                    <w:rStyle w:val="PlaceholderText"/>
                    <w:b w:val="0"/>
                    <w:bCs w:val="0"/>
                  </w:rPr>
                  <w:t>Ex</w:t>
                </w:r>
                <w:r w:rsidR="00BD063D">
                  <w:rPr>
                    <w:rStyle w:val="PlaceholderText"/>
                    <w:b w:val="0"/>
                    <w:bCs w:val="0"/>
                  </w:rPr>
                  <w:t>ample</w:t>
                </w:r>
                <w:r w:rsidRPr="00A037BD">
                  <w:rPr>
                    <w:rStyle w:val="PlaceholderText"/>
                    <w:b w:val="0"/>
                    <w:bCs w:val="0"/>
                  </w:rPr>
                  <w:t>: Christina Eriksson</w:t>
                </w:r>
              </w:p>
            </w:tc>
          </w:sdtContent>
        </w:sdt>
      </w:tr>
      <w:tr w:rsidR="00D114EF" w:rsidRPr="00A037BD" w14:paraId="208AB2F0" w14:textId="77777777" w:rsidTr="00D114EF">
        <w:tc>
          <w:tcPr>
            <w:tcW w:w="4389" w:type="dxa"/>
          </w:tcPr>
          <w:p w14:paraId="2CCEF44F" w14:textId="26ACC42E" w:rsidR="00D114EF" w:rsidRDefault="00BD063D" w:rsidP="00D114EF">
            <w:pPr>
              <w:pStyle w:val="KinBody11p"/>
              <w:rPr>
                <w:lang w:val="sv-SE"/>
              </w:rPr>
            </w:pPr>
            <w:r>
              <w:rPr>
                <w:lang w:val="sv-SE"/>
              </w:rPr>
              <w:t>Email address</w:t>
            </w:r>
          </w:p>
        </w:tc>
        <w:sdt>
          <w:sdtPr>
            <w:rPr>
              <w:b w:val="0"/>
              <w:bCs w:val="0"/>
              <w:lang w:val="sv-SE"/>
            </w:rPr>
            <w:id w:val="1545098667"/>
            <w:placeholder>
              <w:docPart w:val="A50AEC10BD314B8FB09D67EC01130BAC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1A7F4BC6" w14:textId="22E63C11" w:rsidR="00D114EF" w:rsidRPr="00A037BD" w:rsidRDefault="00BD063D" w:rsidP="00D114EF">
                <w:pPr>
                  <w:pStyle w:val="KinBody11p"/>
                  <w:rPr>
                    <w:b w:val="0"/>
                    <w:bCs w:val="0"/>
                    <w:lang w:val="sv-SE"/>
                  </w:rPr>
                </w:pPr>
                <w:r>
                  <w:rPr>
                    <w:rStyle w:val="PlaceholderText"/>
                    <w:b w:val="0"/>
                    <w:bCs w:val="0"/>
                    <w:lang w:val="sv-SE"/>
                  </w:rPr>
                  <w:t xml:space="preserve">Write email address </w:t>
                </w:r>
                <w:r w:rsidR="00A037BD" w:rsidRPr="00A037BD">
                  <w:rPr>
                    <w:rStyle w:val="PlaceholderText"/>
                    <w:b w:val="0"/>
                    <w:bCs w:val="0"/>
                    <w:lang w:val="sv-SE"/>
                  </w:rPr>
                  <w:t>h</w:t>
                </w:r>
                <w:r>
                  <w:rPr>
                    <w:rStyle w:val="PlaceholderText"/>
                    <w:b w:val="0"/>
                    <w:bCs w:val="0"/>
                    <w:lang w:val="sv-SE"/>
                  </w:rPr>
                  <w:t>ere</w:t>
                </w:r>
                <w:r w:rsidR="00A037BD" w:rsidRPr="00A037BD">
                  <w:rPr>
                    <w:rStyle w:val="PlaceholderText"/>
                    <w:b w:val="0"/>
                    <w:bCs w:val="0"/>
                    <w:lang w:val="sv-SE"/>
                  </w:rPr>
                  <w:t>.</w:t>
                </w:r>
              </w:p>
            </w:tc>
          </w:sdtContent>
        </w:sdt>
      </w:tr>
    </w:tbl>
    <w:p w14:paraId="7AECAEB6" w14:textId="77777777" w:rsidR="00D114EF" w:rsidRPr="00A037BD" w:rsidRDefault="00D114EF" w:rsidP="00D114EF">
      <w:pPr>
        <w:pStyle w:val="KinBody11p"/>
        <w:rPr>
          <w:lang w:val="sv-SE"/>
        </w:rPr>
      </w:pPr>
    </w:p>
    <w:p w14:paraId="17A5EC6C" w14:textId="77777777" w:rsidR="00D114EF" w:rsidRPr="00A037BD" w:rsidRDefault="00D114EF" w:rsidP="00D114EF">
      <w:pPr>
        <w:pStyle w:val="KinBody11p"/>
        <w:rPr>
          <w:lang w:val="sv-SE"/>
        </w:rPr>
      </w:pPr>
    </w:p>
    <w:p w14:paraId="1909CD0F" w14:textId="50B40FCF" w:rsidR="00D114EF" w:rsidRDefault="00BD063D" w:rsidP="00D114EF">
      <w:pPr>
        <w:pStyle w:val="SubHeadlinek"/>
      </w:pPr>
      <w:r>
        <w:t>Filled in by</w:t>
      </w:r>
      <w:r w:rsidR="00D114EF">
        <w:t xml:space="preserve"> </w:t>
      </w:r>
      <w:proofErr w:type="spellStart"/>
      <w:r w:rsidR="00D114EF">
        <w:t>Kinnarps</w:t>
      </w:r>
      <w:proofErr w:type="spellEnd"/>
      <w:r w:rsidR="00D114EF">
        <w:t xml:space="preserve"> </w:t>
      </w:r>
      <w:proofErr w:type="gramStart"/>
      <w:r w:rsidR="00D114EF">
        <w:t>projects</w:t>
      </w:r>
      <w:proofErr w:type="gramEnd"/>
    </w:p>
    <w:p w14:paraId="25D4C183" w14:textId="77777777" w:rsidR="00D114EF" w:rsidRDefault="00D114EF" w:rsidP="00D114EF">
      <w:pPr>
        <w:pStyle w:val="KinBody11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0F259C" w:rsidRPr="00A037BD" w14:paraId="77C5C193" w14:textId="77777777" w:rsidTr="000F259C">
        <w:tc>
          <w:tcPr>
            <w:tcW w:w="4389" w:type="dxa"/>
          </w:tcPr>
          <w:p w14:paraId="403529D9" w14:textId="35EE5317" w:rsidR="000F259C" w:rsidRDefault="000F259C" w:rsidP="00D114EF">
            <w:pPr>
              <w:pStyle w:val="KinBody11p"/>
            </w:pPr>
            <w:r>
              <w:t>Proje</w:t>
            </w:r>
            <w:r w:rsidR="00BD063D">
              <w:t xml:space="preserve">ct </w:t>
            </w:r>
            <w:r>
              <w:t>num</w:t>
            </w:r>
            <w:r w:rsidR="00BD063D">
              <w:t>b</w:t>
            </w:r>
            <w:r>
              <w:t>er</w:t>
            </w:r>
          </w:p>
        </w:tc>
        <w:sdt>
          <w:sdtPr>
            <w:rPr>
              <w:b w:val="0"/>
              <w:bCs w:val="0"/>
            </w:rPr>
            <w:id w:val="387224859"/>
            <w:placeholder>
              <w:docPart w:val="35AA97484C4848E1AF26298A909BAA83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2934B8A" w14:textId="7F7EC078" w:rsidR="000F259C" w:rsidRPr="000F259C" w:rsidRDefault="00A037BD" w:rsidP="00D114EF">
                <w:pPr>
                  <w:pStyle w:val="KinBody11p"/>
                  <w:rPr>
                    <w:b w:val="0"/>
                    <w:bCs w:val="0"/>
                  </w:rPr>
                </w:pPr>
                <w:r w:rsidRPr="00A037BD">
                  <w:rPr>
                    <w:rStyle w:val="PlaceholderText"/>
                    <w:b w:val="0"/>
                    <w:bCs w:val="0"/>
                  </w:rPr>
                  <w:t>Ex</w:t>
                </w:r>
                <w:r w:rsidR="00BD063D">
                  <w:rPr>
                    <w:rStyle w:val="PlaceholderText"/>
                    <w:b w:val="0"/>
                    <w:bCs w:val="0"/>
                  </w:rPr>
                  <w:t>ample</w:t>
                </w:r>
                <w:r w:rsidRPr="00A037BD">
                  <w:rPr>
                    <w:rStyle w:val="PlaceholderText"/>
                    <w:b w:val="0"/>
                    <w:bCs w:val="0"/>
                  </w:rPr>
                  <w:t>: BT P0001</w:t>
                </w:r>
              </w:p>
            </w:tc>
          </w:sdtContent>
        </w:sdt>
      </w:tr>
      <w:tr w:rsidR="000F259C" w:rsidRPr="00A037BD" w14:paraId="6E46D7AE" w14:textId="77777777" w:rsidTr="000F259C">
        <w:tc>
          <w:tcPr>
            <w:tcW w:w="4389" w:type="dxa"/>
          </w:tcPr>
          <w:p w14:paraId="78A01970" w14:textId="3E281686" w:rsidR="000F259C" w:rsidRDefault="000F259C" w:rsidP="00D114EF">
            <w:pPr>
              <w:pStyle w:val="KinBody11p"/>
            </w:pPr>
            <w:r>
              <w:t>Kinnarps order</w:t>
            </w:r>
            <w:r w:rsidR="00BD063D">
              <w:t xml:space="preserve"> </w:t>
            </w:r>
            <w:r>
              <w:t>num</w:t>
            </w:r>
            <w:r w:rsidR="00BD063D">
              <w:t>b</w:t>
            </w:r>
            <w:r>
              <w:t>er</w:t>
            </w:r>
          </w:p>
        </w:tc>
        <w:sdt>
          <w:sdtPr>
            <w:rPr>
              <w:b w:val="0"/>
              <w:bCs w:val="0"/>
            </w:rPr>
            <w:id w:val="488918343"/>
            <w:placeholder>
              <w:docPart w:val="E7B1B1DB21D7476A86C92161779BA3E8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30FCD367" w14:textId="61E58C01" w:rsidR="000F259C" w:rsidRPr="000F259C" w:rsidRDefault="00A037BD" w:rsidP="00D114EF">
                <w:pPr>
                  <w:pStyle w:val="KinBody11p"/>
                  <w:rPr>
                    <w:b w:val="0"/>
                    <w:bCs w:val="0"/>
                  </w:rPr>
                </w:pPr>
                <w:r w:rsidRPr="00A037BD">
                  <w:rPr>
                    <w:rStyle w:val="PlaceholderText"/>
                    <w:b w:val="0"/>
                    <w:bCs w:val="0"/>
                  </w:rPr>
                  <w:t>Ex</w:t>
                </w:r>
                <w:r w:rsidR="00BD063D">
                  <w:rPr>
                    <w:rStyle w:val="PlaceholderText"/>
                    <w:b w:val="0"/>
                    <w:bCs w:val="0"/>
                  </w:rPr>
                  <w:t>ample</w:t>
                </w:r>
                <w:r w:rsidRPr="00A037BD">
                  <w:rPr>
                    <w:rStyle w:val="PlaceholderText"/>
                    <w:b w:val="0"/>
                    <w:bCs w:val="0"/>
                  </w:rPr>
                  <w:t>: 4178249</w:t>
                </w:r>
              </w:p>
            </w:tc>
          </w:sdtContent>
        </w:sdt>
      </w:tr>
      <w:tr w:rsidR="000F259C" w:rsidRPr="00BD063D" w14:paraId="4DE87A1F" w14:textId="77777777" w:rsidTr="000F259C">
        <w:tc>
          <w:tcPr>
            <w:tcW w:w="4389" w:type="dxa"/>
          </w:tcPr>
          <w:p w14:paraId="2ECD1012" w14:textId="205A858C" w:rsidR="000F259C" w:rsidRDefault="00BD063D" w:rsidP="00D114EF">
            <w:pPr>
              <w:pStyle w:val="KinBody11p"/>
            </w:pPr>
            <w:r>
              <w:t>Number of locks</w:t>
            </w:r>
          </w:p>
        </w:tc>
        <w:sdt>
          <w:sdtPr>
            <w:rPr>
              <w:b w:val="0"/>
              <w:bCs w:val="0"/>
            </w:rPr>
            <w:id w:val="-2082974265"/>
            <w:placeholder>
              <w:docPart w:val="479C2753050D45839614CE0B286EAEC1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0BEE3EB6" w14:textId="5D9377F7" w:rsidR="000F259C" w:rsidRPr="00BD063D" w:rsidRDefault="00BD063D" w:rsidP="00D114EF">
                <w:pPr>
                  <w:pStyle w:val="KinBody11p"/>
                  <w:rPr>
                    <w:b w:val="0"/>
                    <w:bCs w:val="0"/>
                  </w:rPr>
                </w:pPr>
                <w:r w:rsidRPr="00BD063D">
                  <w:rPr>
                    <w:rStyle w:val="PlaceholderText"/>
                    <w:b w:val="0"/>
                    <w:bCs w:val="0"/>
                  </w:rPr>
                  <w:t>Write the number of locks here</w:t>
                </w:r>
                <w:r w:rsidR="00A037BD" w:rsidRPr="00BD063D">
                  <w:rPr>
                    <w:rStyle w:val="PlaceholderText"/>
                    <w:b w:val="0"/>
                    <w:bCs w:val="0"/>
                  </w:rPr>
                  <w:t>.</w:t>
                </w:r>
              </w:p>
            </w:tc>
          </w:sdtContent>
        </w:sdt>
      </w:tr>
    </w:tbl>
    <w:p w14:paraId="09A6D453" w14:textId="77777777" w:rsidR="00D114EF" w:rsidRPr="00BD063D" w:rsidRDefault="00D114EF" w:rsidP="00D114EF">
      <w:pPr>
        <w:pStyle w:val="KinBody11p"/>
      </w:pPr>
    </w:p>
    <w:sectPr w:rsidR="00D114EF" w:rsidRPr="00BD063D" w:rsidSect="003C27BE">
      <w:headerReference w:type="default" r:id="rId10"/>
      <w:footerReference w:type="even" r:id="rId11"/>
      <w:footerReference w:type="default" r:id="rId12"/>
      <w:pgSz w:w="11906" w:h="16838"/>
      <w:pgMar w:top="2268" w:right="1236" w:bottom="1797" w:left="188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F6EA" w14:textId="77777777" w:rsidR="00D114EF" w:rsidRDefault="00D114EF">
      <w:r>
        <w:separator/>
      </w:r>
    </w:p>
    <w:p w14:paraId="1AF22CE7" w14:textId="77777777" w:rsidR="00D114EF" w:rsidRDefault="00D114EF"/>
  </w:endnote>
  <w:endnote w:type="continuationSeparator" w:id="0">
    <w:p w14:paraId="4826AB09" w14:textId="77777777" w:rsidR="00D114EF" w:rsidRDefault="00D114EF">
      <w:r>
        <w:continuationSeparator/>
      </w:r>
    </w:p>
    <w:p w14:paraId="0E7C5436" w14:textId="77777777" w:rsidR="00D114EF" w:rsidRDefault="00D11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Regular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DA4E" w14:textId="77777777" w:rsidR="00A44680" w:rsidRDefault="00A44680" w:rsidP="00A10F66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ED14F" w14:textId="77777777" w:rsidR="00A44680" w:rsidRDefault="00A44680" w:rsidP="00A44680">
    <w:pPr>
      <w:ind w:right="360"/>
    </w:pPr>
  </w:p>
  <w:p w14:paraId="2730778D" w14:textId="77777777" w:rsidR="00C672F5" w:rsidRDefault="00C672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69A8" w14:textId="77777777" w:rsidR="00BC6B09" w:rsidRPr="008A0B69" w:rsidRDefault="002F4754" w:rsidP="008A0B69">
    <w:pPr>
      <w:tabs>
        <w:tab w:val="left" w:pos="307"/>
        <w:tab w:val="left" w:pos="560"/>
        <w:tab w:val="left" w:pos="747"/>
        <w:tab w:val="left" w:pos="1253"/>
        <w:tab w:val="right" w:pos="7823"/>
      </w:tabs>
      <w:ind w:right="360"/>
      <w:rPr>
        <w:rFonts w:ascii="Roboto" w:hAnsi="Roboto"/>
        <w:sz w:val="16"/>
      </w:rPr>
    </w:pPr>
    <w:r>
      <w:rPr>
        <w:rFonts w:ascii="Roboto" w:hAnsi="Roboto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FD77B2" wp14:editId="1EE5AD5A">
              <wp:simplePos x="0" y="0"/>
              <wp:positionH relativeFrom="column">
                <wp:posOffset>-544830</wp:posOffset>
              </wp:positionH>
              <wp:positionV relativeFrom="paragraph">
                <wp:posOffset>24130</wp:posOffset>
              </wp:positionV>
              <wp:extent cx="6262150" cy="0"/>
              <wp:effectExtent l="0" t="0" r="12065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21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CE7E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940853" id="Ra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9pt,1.9pt" to="450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" strokecolor="#ece7e0" strokeweight="1pt"/>
          </w:pict>
        </mc:Fallback>
      </mc:AlternateContent>
    </w:r>
    <w:r w:rsidR="00BC6B09" w:rsidRPr="001C023D">
      <w:rPr>
        <w:rFonts w:ascii="Roboto" w:hAnsi="Roboto"/>
        <w:sz w:val="20"/>
      </w:rPr>
      <w:tab/>
    </w:r>
    <w:r w:rsidR="008A0B69">
      <w:rPr>
        <w:rFonts w:ascii="Roboto" w:hAnsi="Roboto"/>
        <w:sz w:val="20"/>
      </w:rPr>
      <w:tab/>
    </w:r>
    <w:r w:rsidR="0095111D" w:rsidRPr="001C023D">
      <w:rPr>
        <w:rFonts w:ascii="Roboto" w:hAnsi="Roboto"/>
        <w:sz w:val="20"/>
      </w:rPr>
      <w:tab/>
    </w:r>
    <w:r w:rsidR="0095111D" w:rsidRPr="008A0B69">
      <w:rPr>
        <w:rFonts w:ascii="Roboto" w:hAnsi="Roboto"/>
        <w:sz w:val="16"/>
      </w:rPr>
      <w:tab/>
    </w:r>
    <w:r w:rsidR="0095111D" w:rsidRPr="008A0B69">
      <w:rPr>
        <w:rFonts w:ascii="Roboto" w:hAnsi="Roboto"/>
        <w:sz w:val="16"/>
      </w:rPr>
      <w:tab/>
    </w:r>
  </w:p>
  <w:p w14:paraId="5DCF487E" w14:textId="77777777" w:rsidR="00E936D8" w:rsidRPr="008A0B69" w:rsidRDefault="00E936D8" w:rsidP="002F4754">
    <w:pPr>
      <w:framePr w:h="170" w:hRule="exact" w:wrap="none" w:vAnchor="text" w:hAnchor="page" w:x="10805" w:y="245"/>
      <w:rPr>
        <w:rStyle w:val="PageNumber"/>
        <w:rFonts w:ascii="Roboto" w:hAnsi="Roboto"/>
        <w:sz w:val="16"/>
      </w:rPr>
    </w:pPr>
    <w:r w:rsidRPr="008A0B69">
      <w:rPr>
        <w:rStyle w:val="PageNumber"/>
        <w:rFonts w:ascii="Roboto" w:hAnsi="Roboto"/>
        <w:sz w:val="16"/>
      </w:rPr>
      <w:fldChar w:fldCharType="begin"/>
    </w:r>
    <w:r w:rsidRPr="008A0B69">
      <w:rPr>
        <w:rStyle w:val="PageNumber"/>
        <w:rFonts w:ascii="Roboto" w:hAnsi="Roboto"/>
        <w:sz w:val="16"/>
      </w:rPr>
      <w:instrText xml:space="preserve">PAGE  </w:instrText>
    </w:r>
    <w:r w:rsidRPr="008A0B69">
      <w:rPr>
        <w:rStyle w:val="PageNumber"/>
        <w:rFonts w:ascii="Roboto" w:hAnsi="Roboto"/>
        <w:sz w:val="16"/>
      </w:rPr>
      <w:fldChar w:fldCharType="separate"/>
    </w:r>
    <w:r>
      <w:rPr>
        <w:rStyle w:val="PageNumber"/>
        <w:rFonts w:ascii="Roboto" w:hAnsi="Roboto"/>
        <w:noProof/>
        <w:sz w:val="16"/>
      </w:rPr>
      <w:t>1</w:t>
    </w:r>
    <w:r w:rsidRPr="008A0B69">
      <w:rPr>
        <w:rStyle w:val="PageNumber"/>
        <w:rFonts w:ascii="Roboto" w:hAnsi="Roboto"/>
        <w:sz w:val="16"/>
      </w:rPr>
      <w:fldChar w:fldCharType="end"/>
    </w:r>
  </w:p>
  <w:p w14:paraId="741CEA47" w14:textId="77777777" w:rsidR="00C672F5" w:rsidRDefault="002F4754">
    <w:r w:rsidRPr="001C023D">
      <w:rPr>
        <w:rFonts w:ascii="Roboto" w:hAnsi="Roboto"/>
        <w:noProof/>
        <w:sz w:val="20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C380652" wp14:editId="3C577392">
              <wp:simplePos x="0" y="0"/>
              <wp:positionH relativeFrom="page">
                <wp:posOffset>648586</wp:posOffset>
              </wp:positionH>
              <wp:positionV relativeFrom="page">
                <wp:posOffset>10010553</wp:posOffset>
              </wp:positionV>
              <wp:extent cx="1223645" cy="244549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3645" cy="24454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1F98494" w14:textId="77777777" w:rsidR="009A07F0" w:rsidRPr="008A0B69" w:rsidRDefault="00BD063D" w:rsidP="007A2B5F">
                          <w:pPr>
                            <w:pStyle w:val="Footer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1" w:history="1">
                            <w:r w:rsidR="00BC6B09" w:rsidRPr="008A0B69"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kinnarps.com</w:t>
                            </w:r>
                          </w:hyperlink>
                        </w:p>
                      </w:txbxContent>
                    </wps:txbx>
                    <wps:bodyPr wrap="square" lIns="0" tIns="0" rIns="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80652" id="officeArt object" o:spid="_x0000_s1026" style="position:absolute;margin-left:51.05pt;margin-top:788.25pt;width:96.35pt;height:19.2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" filled="f" stroked="f" strokeweight="1pt">
              <v:stroke miterlimit="4"/>
              <v:textbox inset="0,0,0,4pt">
                <w:txbxContent>
                  <w:p w14:paraId="01F98494" w14:textId="77777777" w:rsidR="009A07F0" w:rsidRPr="008A0B69" w:rsidRDefault="00A037BD" w:rsidP="007A2B5F">
                    <w:pPr>
                      <w:pStyle w:val="Footer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2" w:history="1">
                      <w:r w:rsidR="00BC6B09" w:rsidRPr="008A0B69"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kinnarps.com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  <w:p w14:paraId="1454A433" w14:textId="77777777" w:rsidR="002F4754" w:rsidRDefault="002F4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F188" w14:textId="77777777" w:rsidR="00D114EF" w:rsidRDefault="00D114EF">
      <w:r>
        <w:separator/>
      </w:r>
    </w:p>
    <w:p w14:paraId="5607BD9B" w14:textId="77777777" w:rsidR="00D114EF" w:rsidRDefault="00D114EF"/>
  </w:footnote>
  <w:footnote w:type="continuationSeparator" w:id="0">
    <w:p w14:paraId="17B98CDE" w14:textId="77777777" w:rsidR="00D114EF" w:rsidRDefault="00D114EF">
      <w:r>
        <w:continuationSeparator/>
      </w:r>
    </w:p>
    <w:p w14:paraId="445DE00A" w14:textId="77777777" w:rsidR="00D114EF" w:rsidRDefault="00D11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45CC" w14:textId="77777777" w:rsidR="009A07F0" w:rsidRDefault="003C27BE">
    <w:r>
      <w:rPr>
        <w:noProof/>
      </w:rPr>
      <w:drawing>
        <wp:anchor distT="152400" distB="152400" distL="152400" distR="152400" simplePos="0" relativeHeight="251658240" behindDoc="1" locked="0" layoutInCell="1" allowOverlap="1" wp14:anchorId="41CF969B" wp14:editId="53D18C3A">
          <wp:simplePos x="0" y="0"/>
          <wp:positionH relativeFrom="page">
            <wp:posOffset>5884162</wp:posOffset>
          </wp:positionH>
          <wp:positionV relativeFrom="page">
            <wp:posOffset>562024</wp:posOffset>
          </wp:positionV>
          <wp:extent cx="1088494" cy="372265"/>
          <wp:effectExtent l="0" t="0" r="381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494" cy="3722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D7BD4" w14:textId="77777777" w:rsidR="00C672F5" w:rsidRDefault="00C672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hyphenationZone w:val="425"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EF"/>
    <w:rsid w:val="00043E05"/>
    <w:rsid w:val="00051F27"/>
    <w:rsid w:val="000B7213"/>
    <w:rsid w:val="000E6EB4"/>
    <w:rsid w:val="000F259C"/>
    <w:rsid w:val="001172B7"/>
    <w:rsid w:val="0012244E"/>
    <w:rsid w:val="00171EEC"/>
    <w:rsid w:val="001A2161"/>
    <w:rsid w:val="001C023D"/>
    <w:rsid w:val="00213D39"/>
    <w:rsid w:val="00222833"/>
    <w:rsid w:val="002D3809"/>
    <w:rsid w:val="002F4754"/>
    <w:rsid w:val="003212F4"/>
    <w:rsid w:val="00380FE4"/>
    <w:rsid w:val="003C27BE"/>
    <w:rsid w:val="00475678"/>
    <w:rsid w:val="0048221E"/>
    <w:rsid w:val="004B7609"/>
    <w:rsid w:val="004E2556"/>
    <w:rsid w:val="004E768A"/>
    <w:rsid w:val="00565342"/>
    <w:rsid w:val="005A782B"/>
    <w:rsid w:val="005E1907"/>
    <w:rsid w:val="006253ED"/>
    <w:rsid w:val="00727C80"/>
    <w:rsid w:val="00737CFD"/>
    <w:rsid w:val="00751180"/>
    <w:rsid w:val="00766176"/>
    <w:rsid w:val="00776C29"/>
    <w:rsid w:val="007A2B5F"/>
    <w:rsid w:val="007B5880"/>
    <w:rsid w:val="007B761D"/>
    <w:rsid w:val="00824016"/>
    <w:rsid w:val="008A0B69"/>
    <w:rsid w:val="008A2DF9"/>
    <w:rsid w:val="008B145F"/>
    <w:rsid w:val="008E659D"/>
    <w:rsid w:val="008F1132"/>
    <w:rsid w:val="00915924"/>
    <w:rsid w:val="00950045"/>
    <w:rsid w:val="0095111D"/>
    <w:rsid w:val="009A07F0"/>
    <w:rsid w:val="009B749F"/>
    <w:rsid w:val="009E74D7"/>
    <w:rsid w:val="00A037BD"/>
    <w:rsid w:val="00A24FDC"/>
    <w:rsid w:val="00A44680"/>
    <w:rsid w:val="00AD250D"/>
    <w:rsid w:val="00AD5CED"/>
    <w:rsid w:val="00B33201"/>
    <w:rsid w:val="00B34553"/>
    <w:rsid w:val="00BC0F9D"/>
    <w:rsid w:val="00BC6B09"/>
    <w:rsid w:val="00BD063D"/>
    <w:rsid w:val="00C1355C"/>
    <w:rsid w:val="00C154F7"/>
    <w:rsid w:val="00C56BDF"/>
    <w:rsid w:val="00C672F5"/>
    <w:rsid w:val="00CA3249"/>
    <w:rsid w:val="00CC5CD5"/>
    <w:rsid w:val="00CC6EB4"/>
    <w:rsid w:val="00CE1CE9"/>
    <w:rsid w:val="00CE5657"/>
    <w:rsid w:val="00D114EF"/>
    <w:rsid w:val="00DB6F09"/>
    <w:rsid w:val="00DC18C8"/>
    <w:rsid w:val="00E1647F"/>
    <w:rsid w:val="00E936D8"/>
    <w:rsid w:val="00E95025"/>
    <w:rsid w:val="00F4356D"/>
    <w:rsid w:val="00FD1D24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9FF8"/>
  <w15:docId w15:val="{042A455B-CB3D-49B4-AA51-DBB0741D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Regular" w:eastAsia="Arial Unicode MS" w:hAnsi="Roboto Regular" w:cs="Arial Unicode MS"/>
        <w:color w:val="25282A"/>
        <w:sz w:val="22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A2DF9"/>
  </w:style>
  <w:style w:type="paragraph" w:styleId="Heading1">
    <w:name w:val="heading 1"/>
    <w:basedOn w:val="Normal"/>
    <w:next w:val="Normal"/>
    <w:link w:val="Heading1Char"/>
    <w:uiPriority w:val="9"/>
    <w:rsid w:val="007A2B5F"/>
    <w:pPr>
      <w:keepNext/>
      <w:keepLines/>
      <w:spacing w:before="240"/>
      <w:outlineLvl w:val="0"/>
    </w:pPr>
    <w:rPr>
      <w:rFonts w:ascii="Roboto Medium" w:eastAsiaTheme="majorEastAsia" w:hAnsi="Roboto Medium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A2B5F"/>
    <w:pPr>
      <w:keepNext/>
      <w:keepLines/>
      <w:spacing w:before="40"/>
      <w:outlineLvl w:val="1"/>
    </w:pPr>
    <w:rPr>
      <w:rFonts w:ascii="Roboto Medium" w:eastAsiaTheme="majorEastAsia" w:hAnsi="Roboto Medium" w:cstheme="majorBidi"/>
      <w:color w:val="00A9E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A2B5F"/>
    <w:pPr>
      <w:keepNext/>
      <w:keepLines/>
      <w:spacing w:before="40"/>
      <w:outlineLvl w:val="2"/>
    </w:pPr>
    <w:rPr>
      <w:rFonts w:ascii="Roboto Medium" w:eastAsiaTheme="majorEastAsia" w:hAnsi="Roboto Medium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A2B5F"/>
    <w:pPr>
      <w:keepNext/>
      <w:keepLines/>
      <w:spacing w:before="40"/>
      <w:outlineLvl w:val="3"/>
    </w:pPr>
    <w:rPr>
      <w:rFonts w:ascii="Roboto Medium" w:eastAsiaTheme="majorEastAsia" w:hAnsi="Roboto Medium" w:cstheme="majorBidi"/>
      <w:color w:val="00A9E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A2B5F"/>
    <w:pPr>
      <w:keepNext/>
      <w:keepLines/>
      <w:spacing w:before="40"/>
      <w:outlineLvl w:val="4"/>
    </w:pPr>
    <w:rPr>
      <w:rFonts w:ascii="Roboto" w:eastAsiaTheme="majorEastAsia" w:hAnsi="Roboto" w:cstheme="majorBidi"/>
      <w:color w:val="00A9E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A2B5F"/>
    <w:pPr>
      <w:keepNext/>
      <w:keepLines/>
      <w:spacing w:before="40"/>
      <w:outlineLvl w:val="5"/>
    </w:pPr>
    <w:rPr>
      <w:rFonts w:ascii="Roboto" w:eastAsiaTheme="majorEastAsia" w:hAnsi="Roboto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7A2B5F"/>
    <w:rPr>
      <w:rFonts w:ascii="Roboto" w:eastAsiaTheme="majorEastAsia" w:hAnsi="Roboto" w:cstheme="majorBidi"/>
      <w:i/>
      <w:iCs/>
      <w:color w:val="000000" w:themeColor="text1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rsid w:val="007A2B5F"/>
    <w:rPr>
      <w:rFonts w:ascii="Roboto" w:hAnsi="Roboto"/>
      <w:b/>
      <w:bCs/>
    </w:rPr>
  </w:style>
  <w:style w:type="paragraph" w:styleId="ListParagraph">
    <w:name w:val="List Paragraph"/>
    <w:basedOn w:val="Normal"/>
    <w:uiPriority w:val="34"/>
    <w:rsid w:val="007A2B5F"/>
    <w:pPr>
      <w:ind w:left="720"/>
      <w:contextualSpacing/>
    </w:pPr>
  </w:style>
  <w:style w:type="paragraph" w:styleId="BodyText">
    <w:name w:val="Body Text"/>
    <w:pPr>
      <w:spacing w:after="200" w:line="312" w:lineRule="auto"/>
    </w:pPr>
    <w:rPr>
      <w:sz w:val="24"/>
      <w:szCs w:val="24"/>
    </w:rPr>
  </w:style>
  <w:style w:type="character" w:styleId="BookTitle">
    <w:name w:val="Book Title"/>
    <w:basedOn w:val="DefaultParagraphFont"/>
    <w:uiPriority w:val="33"/>
    <w:rsid w:val="007A2B5F"/>
    <w:rPr>
      <w:rFonts w:ascii="Roboto" w:hAnsi="Roboto"/>
      <w:b w:val="0"/>
      <w:bCs w:val="0"/>
      <w:i w:val="0"/>
      <w:iCs w:val="0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7A2B5F"/>
    <w:pPr>
      <w:pBdr>
        <w:top w:val="single" w:sz="4" w:space="10" w:color="00A9E0" w:themeColor="accent1"/>
        <w:bottom w:val="single" w:sz="4" w:space="10" w:color="00A9E0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paragraph" w:customStyle="1" w:styleId="KinBody11p">
    <w:name w:val="Kin_Body_11p"/>
    <w:basedOn w:val="BodyText"/>
    <w:autoRedefine/>
    <w:qFormat/>
    <w:rsid w:val="00D1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40" w:lineRule="auto"/>
    </w:pPr>
    <w:rPr>
      <w:b/>
      <w:bCs/>
      <w:noProof/>
      <w:sz w:val="22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B5F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7A2B5F"/>
    <w:rPr>
      <w:rFonts w:ascii="Roboto Medium" w:eastAsiaTheme="majorEastAsia" w:hAnsi="Roboto Medium" w:cstheme="majorBidi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A2B5F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7A2B5F"/>
    <w:rPr>
      <w:rFonts w:ascii="Roboto Medium" w:eastAsiaTheme="majorEastAsia" w:hAnsi="Roboto Medium" w:cstheme="majorBidi"/>
      <w:color w:val="00A9E0" w:themeColor="accent1"/>
      <w:sz w:val="26"/>
      <w:szCs w:val="26"/>
    </w:rPr>
  </w:style>
  <w:style w:type="paragraph" w:styleId="Title">
    <w:name w:val="Title"/>
    <w:aliases w:val="Kin_Header_18p"/>
    <w:next w:val="Normal"/>
    <w:link w:val="TitleChar"/>
    <w:uiPriority w:val="10"/>
    <w:qFormat/>
    <w:rsid w:val="00222833"/>
    <w:pPr>
      <w:contextualSpacing/>
    </w:pPr>
    <w:rPr>
      <w:rFonts w:ascii="Roboto Light" w:eastAsiaTheme="majorEastAsia" w:hAnsi="Roboto Light" w:cstheme="majorBidi"/>
      <w:kern w:val="28"/>
      <w:sz w:val="36"/>
      <w:szCs w:val="56"/>
    </w:rPr>
  </w:style>
  <w:style w:type="character" w:customStyle="1" w:styleId="TitleChar">
    <w:name w:val="Title Char"/>
    <w:aliases w:val="Kin_Header_18p Char"/>
    <w:basedOn w:val="DefaultParagraphFont"/>
    <w:link w:val="Title"/>
    <w:uiPriority w:val="10"/>
    <w:rsid w:val="00222833"/>
    <w:rPr>
      <w:rFonts w:ascii="Roboto Light" w:eastAsiaTheme="majorEastAsia" w:hAnsi="Roboto Light" w:cstheme="majorBidi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A2B5F"/>
    <w:rPr>
      <w:rFonts w:ascii="Roboto Medium" w:eastAsiaTheme="majorEastAsia" w:hAnsi="Roboto Medium" w:cstheme="majorBidi"/>
      <w:color w:val="000000" w:themeColor="text1"/>
    </w:rPr>
  </w:style>
  <w:style w:type="character" w:styleId="SubtleEmphasis">
    <w:name w:val="Subtle Emphasis"/>
    <w:basedOn w:val="DefaultParagraphFont"/>
    <w:uiPriority w:val="19"/>
    <w:rsid w:val="007A2B5F"/>
    <w:rPr>
      <w:rFonts w:ascii="Roboto" w:hAnsi="Roboto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7A2B5F"/>
  </w:style>
  <w:style w:type="character" w:customStyle="1" w:styleId="Heading4Char">
    <w:name w:val="Heading 4 Char"/>
    <w:basedOn w:val="DefaultParagraphFont"/>
    <w:link w:val="Heading4"/>
    <w:uiPriority w:val="9"/>
    <w:rsid w:val="007A2B5F"/>
    <w:rPr>
      <w:rFonts w:ascii="Roboto Medium" w:eastAsiaTheme="majorEastAsia" w:hAnsi="Roboto Medium" w:cstheme="majorBidi"/>
      <w:color w:val="00A9E0" w:themeColor="accent1"/>
    </w:rPr>
  </w:style>
  <w:style w:type="paragraph" w:styleId="Footer">
    <w:name w:val="footer"/>
    <w:basedOn w:val="Normal"/>
    <w:link w:val="FooterChar"/>
    <w:uiPriority w:val="99"/>
    <w:unhideWhenUsed/>
    <w:rsid w:val="007A2B5F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2B5F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7A2B5F"/>
    <w:rPr>
      <w:rFonts w:ascii="Roboto" w:eastAsiaTheme="majorEastAsia" w:hAnsi="Roboto" w:cstheme="majorBidi"/>
      <w:color w:val="00A9E0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A44680"/>
  </w:style>
  <w:style w:type="paragraph" w:customStyle="1" w:styleId="Subheadline">
    <w:name w:val="Subheadline"/>
    <w:aliases w:val="12p,RobotoMedium"/>
    <w:basedOn w:val="Title"/>
    <w:rsid w:val="00CE5657"/>
    <w:rPr>
      <w:rFonts w:ascii="Roboto Medium" w:hAnsi="Roboto Medium"/>
      <w:sz w:val="24"/>
      <w:szCs w:val="24"/>
    </w:rPr>
  </w:style>
  <w:style w:type="paragraph" w:customStyle="1" w:styleId="SubHeadlinek">
    <w:name w:val="SubHeadlinek"/>
    <w:aliases w:val="Kin_SubHeader_12p"/>
    <w:next w:val="KinBody11p"/>
    <w:link w:val="SubHeadlinekChar"/>
    <w:qFormat/>
    <w:rsid w:val="00CE5657"/>
    <w:rPr>
      <w:rFonts w:ascii="Roboto Medium" w:hAnsi="Roboto Medium"/>
      <w:sz w:val="24"/>
      <w:lang w:val="en-US"/>
    </w:rPr>
  </w:style>
  <w:style w:type="character" w:customStyle="1" w:styleId="SubHeadlinekChar">
    <w:name w:val="SubHeadlinek Char"/>
    <w:aliases w:val="Kin_SubHeader_12p Char"/>
    <w:basedOn w:val="DefaultParagraphFont"/>
    <w:link w:val="SubHeadlinek"/>
    <w:rsid w:val="00CE5657"/>
    <w:rPr>
      <w:rFonts w:ascii="Roboto Medium" w:hAnsi="Roboto Medium"/>
      <w:sz w:val="24"/>
      <w:lang w:val="en-US"/>
    </w:rPr>
  </w:style>
  <w:style w:type="table" w:styleId="TableGrid">
    <w:name w:val="Table Grid"/>
    <w:basedOn w:val="TableNormal"/>
    <w:uiPriority w:val="39"/>
    <w:rsid w:val="00D1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25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narps.com" TargetMode="External"/><Relationship Id="rId1" Type="http://schemas.openxmlformats.org/officeDocument/2006/relationships/hyperlink" Target="http://www.kinnarp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nnarps365.sharepoint.com/sites/Branding/Templates/Kinnarps%20Letter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FCBBDD35EA44F78C7D0CAD45BC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83C5-589B-4198-9C5B-84C8B59C9E81}"/>
      </w:docPartPr>
      <w:docPartBody>
        <w:p w:rsidR="00005255" w:rsidRDefault="002939CF" w:rsidP="002939CF">
          <w:pPr>
            <w:pStyle w:val="BFFCBBDD35EA44F78C7D0CAD45BCF722"/>
          </w:pPr>
          <w:r w:rsidRPr="000F259C">
            <w:rPr>
              <w:rStyle w:val="PlaceholderText"/>
              <w:b w:val="0"/>
              <w:bCs w:val="0"/>
            </w:rPr>
            <w:t>Ex</w:t>
          </w:r>
          <w:r>
            <w:rPr>
              <w:rStyle w:val="PlaceholderText"/>
              <w:b w:val="0"/>
              <w:bCs w:val="0"/>
            </w:rPr>
            <w:t>ample</w:t>
          </w:r>
          <w:r w:rsidRPr="000F259C">
            <w:rPr>
              <w:rStyle w:val="PlaceholderText"/>
              <w:b w:val="0"/>
              <w:bCs w:val="0"/>
            </w:rPr>
            <w:t>: Kinnarps AB</w:t>
          </w:r>
          <w:r w:rsidRPr="000F259C">
            <w:rPr>
              <w:rStyle w:val="PlaceholderText"/>
              <w:b w:val="0"/>
              <w:bCs w:val="0"/>
            </w:rPr>
            <w:br/>
            <w:t>52188 Kinnarp</w:t>
          </w:r>
        </w:p>
      </w:docPartBody>
    </w:docPart>
    <w:docPart>
      <w:docPartPr>
        <w:name w:val="6B58274490924A62B144010B7620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6AA2-CCFB-4EFD-B6F1-984B33582A10}"/>
      </w:docPartPr>
      <w:docPartBody>
        <w:p w:rsidR="00005255" w:rsidRDefault="002939CF" w:rsidP="002939CF">
          <w:pPr>
            <w:pStyle w:val="6B58274490924A62B144010B7620BC31"/>
          </w:pPr>
          <w:r w:rsidRPr="000F259C">
            <w:rPr>
              <w:rStyle w:val="PlaceholderText"/>
              <w:b w:val="0"/>
              <w:bCs w:val="0"/>
            </w:rPr>
            <w:t>Ex</w:t>
          </w:r>
          <w:r>
            <w:rPr>
              <w:rStyle w:val="PlaceholderText"/>
              <w:b w:val="0"/>
              <w:bCs w:val="0"/>
            </w:rPr>
            <w:t>ample</w:t>
          </w:r>
          <w:r w:rsidRPr="000F259C">
            <w:rPr>
              <w:rStyle w:val="PlaceholderText"/>
              <w:b w:val="0"/>
              <w:bCs w:val="0"/>
            </w:rPr>
            <w:t>: Dennis Rylander</w:t>
          </w:r>
        </w:p>
      </w:docPartBody>
    </w:docPart>
    <w:docPart>
      <w:docPartPr>
        <w:name w:val="C5B8F1FD0DEC4B1B80E680A5F33B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895D-6801-47AC-B04F-A559F02089F4}"/>
      </w:docPartPr>
      <w:docPartBody>
        <w:p w:rsidR="00005255" w:rsidRDefault="002939CF" w:rsidP="002939CF">
          <w:pPr>
            <w:pStyle w:val="C5B8F1FD0DEC4B1B80E680A5F33B55B3"/>
          </w:pPr>
          <w:r w:rsidRPr="00BD063D">
            <w:rPr>
              <w:rStyle w:val="PlaceholderText"/>
              <w:b w:val="0"/>
              <w:bCs w:val="0"/>
            </w:rPr>
            <w:t>Write email address here.</w:t>
          </w:r>
        </w:p>
      </w:docPartBody>
    </w:docPart>
    <w:docPart>
      <w:docPartPr>
        <w:name w:val="7790EDECD98148689D0B811EF3AA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CCC3-ABC9-4CCE-8CCE-3BF9B6BF8703}"/>
      </w:docPartPr>
      <w:docPartBody>
        <w:p w:rsidR="00005255" w:rsidRDefault="002939CF" w:rsidP="002939CF">
          <w:pPr>
            <w:pStyle w:val="7790EDECD98148689D0B811EF3AAEB45"/>
          </w:pPr>
          <w:r>
            <w:rPr>
              <w:rStyle w:val="PlaceholderText"/>
              <w:b w:val="0"/>
              <w:bCs w:val="0"/>
              <w:lang w:val="sv-SE"/>
            </w:rPr>
            <w:t>Write</w:t>
          </w:r>
          <w:r w:rsidRPr="00A037BD">
            <w:rPr>
              <w:rStyle w:val="PlaceholderText"/>
              <w:b w:val="0"/>
              <w:bCs w:val="0"/>
              <w:lang w:val="sv-SE"/>
            </w:rPr>
            <w:t xml:space="preserve"> </w:t>
          </w:r>
          <w:r>
            <w:rPr>
              <w:rStyle w:val="PlaceholderText"/>
              <w:b w:val="0"/>
              <w:bCs w:val="0"/>
              <w:lang w:val="sv-SE"/>
            </w:rPr>
            <w:t xml:space="preserve">phone number </w:t>
          </w:r>
          <w:r w:rsidRPr="00A037BD">
            <w:rPr>
              <w:rStyle w:val="PlaceholderText"/>
              <w:b w:val="0"/>
              <w:bCs w:val="0"/>
              <w:lang w:val="sv-SE"/>
            </w:rPr>
            <w:t>h</w:t>
          </w:r>
          <w:r>
            <w:rPr>
              <w:rStyle w:val="PlaceholderText"/>
              <w:b w:val="0"/>
              <w:bCs w:val="0"/>
              <w:lang w:val="sv-SE"/>
            </w:rPr>
            <w:t>ere</w:t>
          </w:r>
          <w:r w:rsidRPr="00A037BD">
            <w:rPr>
              <w:rStyle w:val="PlaceholderText"/>
              <w:b w:val="0"/>
              <w:bCs w:val="0"/>
              <w:lang w:val="sv-SE"/>
            </w:rPr>
            <w:t>.</w:t>
          </w:r>
        </w:p>
      </w:docPartBody>
    </w:docPart>
    <w:docPart>
      <w:docPartPr>
        <w:name w:val="6214A4ECEDEF411696F04B9EA9CF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C588F-589A-4B58-B8CF-EC97E477540C}"/>
      </w:docPartPr>
      <w:docPartBody>
        <w:p w:rsidR="00005255" w:rsidRDefault="002939CF" w:rsidP="002939CF">
          <w:pPr>
            <w:pStyle w:val="6214A4ECEDEF411696F04B9EA9CF460E"/>
          </w:pPr>
          <w:r w:rsidRPr="00A037BD">
            <w:rPr>
              <w:rStyle w:val="PlaceholderText"/>
              <w:b w:val="0"/>
              <w:bCs w:val="0"/>
            </w:rPr>
            <w:t>Ex</w:t>
          </w:r>
          <w:r>
            <w:rPr>
              <w:rStyle w:val="PlaceholderText"/>
              <w:b w:val="0"/>
              <w:bCs w:val="0"/>
            </w:rPr>
            <w:t>ample</w:t>
          </w:r>
          <w:r w:rsidRPr="00A037BD">
            <w:rPr>
              <w:rStyle w:val="PlaceholderText"/>
              <w:b w:val="0"/>
              <w:bCs w:val="0"/>
            </w:rPr>
            <w:t>: Christina Eriksson</w:t>
          </w:r>
        </w:p>
      </w:docPartBody>
    </w:docPart>
    <w:docPart>
      <w:docPartPr>
        <w:name w:val="A50AEC10BD314B8FB09D67EC0113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B4CB-4F63-4958-AED2-EA6D8EB43B64}"/>
      </w:docPartPr>
      <w:docPartBody>
        <w:p w:rsidR="00005255" w:rsidRDefault="002939CF" w:rsidP="002939CF">
          <w:pPr>
            <w:pStyle w:val="A50AEC10BD314B8FB09D67EC01130BAC"/>
          </w:pPr>
          <w:r>
            <w:rPr>
              <w:rStyle w:val="PlaceholderText"/>
              <w:b w:val="0"/>
              <w:bCs w:val="0"/>
              <w:lang w:val="sv-SE"/>
            </w:rPr>
            <w:t xml:space="preserve">Write email address </w:t>
          </w:r>
          <w:r w:rsidRPr="00A037BD">
            <w:rPr>
              <w:rStyle w:val="PlaceholderText"/>
              <w:b w:val="0"/>
              <w:bCs w:val="0"/>
              <w:lang w:val="sv-SE"/>
            </w:rPr>
            <w:t>h</w:t>
          </w:r>
          <w:r>
            <w:rPr>
              <w:rStyle w:val="PlaceholderText"/>
              <w:b w:val="0"/>
              <w:bCs w:val="0"/>
              <w:lang w:val="sv-SE"/>
            </w:rPr>
            <w:t>ere</w:t>
          </w:r>
          <w:r w:rsidRPr="00A037BD">
            <w:rPr>
              <w:rStyle w:val="PlaceholderText"/>
              <w:b w:val="0"/>
              <w:bCs w:val="0"/>
              <w:lang w:val="sv-SE"/>
            </w:rPr>
            <w:t>.</w:t>
          </w:r>
        </w:p>
      </w:docPartBody>
    </w:docPart>
    <w:docPart>
      <w:docPartPr>
        <w:name w:val="35AA97484C4848E1AF26298A909B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0C5B-0C24-4DE7-926E-3A1E3BC0EBEB}"/>
      </w:docPartPr>
      <w:docPartBody>
        <w:p w:rsidR="00005255" w:rsidRDefault="002939CF" w:rsidP="002939CF">
          <w:pPr>
            <w:pStyle w:val="35AA97484C4848E1AF26298A909BAA83"/>
          </w:pPr>
          <w:r w:rsidRPr="00A037BD">
            <w:rPr>
              <w:rStyle w:val="PlaceholderText"/>
              <w:b w:val="0"/>
              <w:bCs w:val="0"/>
            </w:rPr>
            <w:t>Ex</w:t>
          </w:r>
          <w:r>
            <w:rPr>
              <w:rStyle w:val="PlaceholderText"/>
              <w:b w:val="0"/>
              <w:bCs w:val="0"/>
            </w:rPr>
            <w:t>ample</w:t>
          </w:r>
          <w:r w:rsidRPr="00A037BD">
            <w:rPr>
              <w:rStyle w:val="PlaceholderText"/>
              <w:b w:val="0"/>
              <w:bCs w:val="0"/>
            </w:rPr>
            <w:t>: BT P0001</w:t>
          </w:r>
        </w:p>
      </w:docPartBody>
    </w:docPart>
    <w:docPart>
      <w:docPartPr>
        <w:name w:val="E7B1B1DB21D7476A86C92161779B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B39F-0DC8-4F69-A58F-63DF8A3804B9}"/>
      </w:docPartPr>
      <w:docPartBody>
        <w:p w:rsidR="00005255" w:rsidRDefault="002939CF" w:rsidP="002939CF">
          <w:pPr>
            <w:pStyle w:val="E7B1B1DB21D7476A86C92161779BA3E8"/>
          </w:pPr>
          <w:r w:rsidRPr="00A037BD">
            <w:rPr>
              <w:rStyle w:val="PlaceholderText"/>
              <w:b w:val="0"/>
              <w:bCs w:val="0"/>
            </w:rPr>
            <w:t>Ex</w:t>
          </w:r>
          <w:r>
            <w:rPr>
              <w:rStyle w:val="PlaceholderText"/>
              <w:b w:val="0"/>
              <w:bCs w:val="0"/>
            </w:rPr>
            <w:t>ample</w:t>
          </w:r>
          <w:r w:rsidRPr="00A037BD">
            <w:rPr>
              <w:rStyle w:val="PlaceholderText"/>
              <w:b w:val="0"/>
              <w:bCs w:val="0"/>
            </w:rPr>
            <w:t>: 4178249</w:t>
          </w:r>
        </w:p>
      </w:docPartBody>
    </w:docPart>
    <w:docPart>
      <w:docPartPr>
        <w:name w:val="479C2753050D45839614CE0B286E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D8C6C-8046-465F-A62E-2B2B82AFF91C}"/>
      </w:docPartPr>
      <w:docPartBody>
        <w:p w:rsidR="00005255" w:rsidRDefault="002939CF" w:rsidP="002939CF">
          <w:pPr>
            <w:pStyle w:val="479C2753050D45839614CE0B286EAEC1"/>
          </w:pPr>
          <w:r w:rsidRPr="00BD063D">
            <w:rPr>
              <w:rStyle w:val="PlaceholderText"/>
              <w:b w:val="0"/>
              <w:bCs w:val="0"/>
            </w:rPr>
            <w:t>Write the number of locks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Regular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55"/>
    <w:rsid w:val="00005255"/>
    <w:rsid w:val="002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9CF"/>
    <w:rPr>
      <w:color w:val="666666"/>
    </w:rPr>
  </w:style>
  <w:style w:type="paragraph" w:customStyle="1" w:styleId="BFFCBBDD35EA44F78C7D0CAD45BCF722">
    <w:name w:val="BFFCBBDD35EA44F78C7D0CAD45BCF722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6B58274490924A62B144010B7620BC31">
    <w:name w:val="6B58274490924A62B144010B7620BC31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C5B8F1FD0DEC4B1B80E680A5F33B55B3">
    <w:name w:val="C5B8F1FD0DEC4B1B80E680A5F33B55B3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7790EDECD98148689D0B811EF3AAEB45">
    <w:name w:val="7790EDECD98148689D0B811EF3AAEB45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6214A4ECEDEF411696F04B9EA9CF460E">
    <w:name w:val="6214A4ECEDEF411696F04B9EA9CF460E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A50AEC10BD314B8FB09D67EC01130BAC">
    <w:name w:val="A50AEC10BD314B8FB09D67EC01130BAC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35AA97484C4848E1AF26298A909BAA83">
    <w:name w:val="35AA97484C4848E1AF26298A909BAA83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E7B1B1DB21D7476A86C92161779BA3E8">
    <w:name w:val="E7B1B1DB21D7476A86C92161779BA3E8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479C2753050D45839614CE0B286EAEC1">
    <w:name w:val="479C2753050D45839614CE0B286EAEC1"/>
    <w:rsid w:val="002939CF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BFFCBBDD35EA44F78C7D0CAD45BCF7221">
    <w:name w:val="BFFCBBDD35EA44F78C7D0CAD45BCF722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6B58274490924A62B144010B7620BC311">
    <w:name w:val="6B58274490924A62B144010B7620BC31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C5B8F1FD0DEC4B1B80E680A5F33B55B31">
    <w:name w:val="C5B8F1FD0DEC4B1B80E680A5F33B55B3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7790EDECD98148689D0B811EF3AAEB451">
    <w:name w:val="7790EDECD98148689D0B811EF3AAEB45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6214A4ECEDEF411696F04B9EA9CF460E1">
    <w:name w:val="6214A4ECEDEF411696F04B9EA9CF460E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A50AEC10BD314B8FB09D67EC01130BAC1">
    <w:name w:val="A50AEC10BD314B8FB09D67EC01130BAC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35AA97484C4848E1AF26298A909BAA831">
    <w:name w:val="35AA97484C4848E1AF26298A909BAA83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E7B1B1DB21D7476A86C92161779BA3E81">
    <w:name w:val="E7B1B1DB21D7476A86C92161779BA3E8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  <w:style w:type="paragraph" w:customStyle="1" w:styleId="479C2753050D45839614CE0B286EAEC11">
    <w:name w:val="479C2753050D45839614CE0B286EAEC11"/>
    <w:rsid w:val="00005255"/>
    <w:pPr>
      <w:spacing w:before="120" w:after="200" w:line="240" w:lineRule="auto"/>
    </w:pPr>
    <w:rPr>
      <w:rFonts w:ascii="Roboto Regular" w:eastAsia="Arial Unicode MS" w:hAnsi="Roboto Regular" w:cs="Arial Unicode MS"/>
      <w:b/>
      <w:bCs/>
      <w:noProof/>
      <w:color w:val="25282A"/>
      <w:kern w:val="0"/>
      <w:szCs w:val="20"/>
      <w:bdr w:val="nil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narps">
  <a:themeElements>
    <a:clrScheme name="Kinnarps_temafärger">
      <a:dk1>
        <a:srgbClr val="000000"/>
      </a:dk1>
      <a:lt1>
        <a:srgbClr val="FFFFFF"/>
      </a:lt1>
      <a:dk2>
        <a:srgbClr val="005E9B"/>
      </a:dk2>
      <a:lt2>
        <a:srgbClr val="EEECE1"/>
      </a:lt2>
      <a:accent1>
        <a:srgbClr val="00A9E0"/>
      </a:accent1>
      <a:accent2>
        <a:srgbClr val="D1262F"/>
      </a:accent2>
      <a:accent3>
        <a:srgbClr val="90D5AC"/>
      </a:accent3>
      <a:accent4>
        <a:srgbClr val="F5EA60"/>
      </a:accent4>
      <a:accent5>
        <a:srgbClr val="A7DDEE"/>
      </a:accent5>
      <a:accent6>
        <a:srgbClr val="FBAFBF"/>
      </a:accent6>
      <a:hlink>
        <a:srgbClr val="00A9E0"/>
      </a:hlink>
      <a:folHlink>
        <a:srgbClr val="00A9E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kinnarps" id="{968C2EEF-C17C-7048-813C-319BE2FE3051}" vid="{5D6EEBA3-A42E-7C4A-AB58-88C54B0936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108B7F42ADE641A613BE19D48A8607" ma:contentTypeVersion="4" ma:contentTypeDescription="Skapa ett nytt dokument." ma:contentTypeScope="" ma:versionID="ee050db297bc889f3e0d3d11a75c085b">
  <xsd:schema xmlns:xsd="http://www.w3.org/2001/XMLSchema" xmlns:xs="http://www.w3.org/2001/XMLSchema" xmlns:p="http://schemas.microsoft.com/office/2006/metadata/properties" xmlns:ns2="4ed65112-d9d8-4948-849e-9efc376f4568" targetNamespace="http://schemas.microsoft.com/office/2006/metadata/properties" ma:root="true" ma:fieldsID="7e44bf7484ccf67d2bb67ff693286089" ns2:_="">
    <xsd:import namespace="4ed65112-d9d8-4948-849e-9efc376f4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65112-d9d8-4948-849e-9efc376f4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B5E219-D4B3-4368-B3DA-AF0C21EF5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65112-d9d8-4948-849e-9efc376f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E9A04-2DAE-4570-9E20-9652809E1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07858-96A0-4794-B027-BEEB4405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C3D788-E405-BA4B-BD92-9A1FC3DB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Kinnarps%20Letter%202022</Template>
  <TotalTime>35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Morud</dc:creator>
  <cp:lastModifiedBy>Wilma Morud</cp:lastModifiedBy>
  <cp:revision>2</cp:revision>
  <cp:lastPrinted>2016-12-13T14:00:00Z</cp:lastPrinted>
  <dcterms:created xsi:type="dcterms:W3CDTF">2023-12-07T12:59:00Z</dcterms:created>
  <dcterms:modified xsi:type="dcterms:W3CDTF">2023-12-07T13:43:00Z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0x01010021108B7F42ADE641A613BE19D48A8607</vt:lpwstr>
  </property>
</Properties>
</file>